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6CBAE02" w:rsidR="00933EC7" w:rsidRPr="00B64209" w:rsidRDefault="00FD2100" w:rsidP="00B64209">
      <w:pPr>
        <w:pStyle w:val="Titulodearticulo"/>
      </w:pPr>
      <w:bookmarkStart w:id="0" w:name="_1s5npw8gyuq" w:colFirst="0" w:colLast="0"/>
      <w:bookmarkEnd w:id="0"/>
      <w:r w:rsidRPr="00B64209">
        <w:t>Títul</w:t>
      </w:r>
      <w:r w:rsidRPr="00B64209">
        <w:t xml:space="preserve">o del artículo </w:t>
      </w:r>
    </w:p>
    <w:p w14:paraId="00000002" w14:textId="7CA47D7B" w:rsidR="00933EC7" w:rsidRPr="00B64209" w:rsidRDefault="00FD2100" w:rsidP="00B64209">
      <w:pPr>
        <w:pStyle w:val="Subttulo"/>
      </w:pPr>
      <w:bookmarkStart w:id="1" w:name="_8y5ruk14bidh" w:colFirst="0" w:colLast="0"/>
      <w:bookmarkEnd w:id="1"/>
      <w:r w:rsidRPr="00B64209">
        <w:t xml:space="preserve">Subtítulo del artículo </w:t>
      </w:r>
      <w:r w:rsidRPr="00B64209">
        <w:t>si corresponde</w:t>
      </w:r>
    </w:p>
    <w:p w14:paraId="00000003" w14:textId="77777777" w:rsidR="00933EC7" w:rsidRDefault="00933EC7"/>
    <w:p w14:paraId="00000004" w14:textId="77777777" w:rsidR="00933EC7" w:rsidRDefault="00FD2100">
      <w:r>
        <w:rPr>
          <w:b/>
        </w:rPr>
        <w:t>Autor/a:</w:t>
      </w:r>
      <w:r>
        <w:rPr>
          <w:b/>
        </w:rPr>
        <w:br/>
        <w:t>Filiación institucional:</w:t>
      </w:r>
      <w:r>
        <w:br/>
        <w:t>Ciudad, país:</w:t>
      </w:r>
      <w:r>
        <w:br/>
        <w:t>Correo electrónico o contacto:</w:t>
      </w:r>
      <w:r>
        <w:br/>
        <w:t>ORCID:</w:t>
      </w:r>
    </w:p>
    <w:p w14:paraId="00000005" w14:textId="77777777" w:rsidR="00933EC7" w:rsidRDefault="00933EC7"/>
    <w:p w14:paraId="00000006" w14:textId="77777777" w:rsidR="00933EC7" w:rsidRDefault="00933EC7"/>
    <w:p w14:paraId="00000007" w14:textId="77777777" w:rsidR="00933EC7" w:rsidRDefault="00933EC7"/>
    <w:p w14:paraId="00000008" w14:textId="77777777" w:rsidR="00933EC7" w:rsidRDefault="00FD2100">
      <w:pPr>
        <w:rPr>
          <w:b/>
        </w:rPr>
      </w:pPr>
      <w:r>
        <w:rPr>
          <w:b/>
        </w:rPr>
        <w:t>Referencia a proyecto, cátedra o evento.</w:t>
      </w:r>
    </w:p>
    <w:p w14:paraId="00000009" w14:textId="77777777" w:rsidR="00933EC7" w:rsidRDefault="00FD2100">
      <w:r>
        <w:rPr>
          <w:b/>
        </w:rPr>
        <w:t>Modalidad del artículo</w:t>
      </w:r>
      <w:r>
        <w:t xml:space="preserve"> (artículo de divulgación, comunicación breve o ensayo visual)</w:t>
      </w:r>
    </w:p>
    <w:p w14:paraId="0000000A" w14:textId="7335DBB8" w:rsidR="00933EC7" w:rsidRDefault="00FD2100">
      <w:r>
        <w:rPr>
          <w:b/>
        </w:rPr>
        <w:t>Eje temático</w:t>
      </w:r>
      <w:r>
        <w:t xml:space="preserve"> (Investigación en Diseño, Diseño en Expansión o Diseño para la enseñanza </w:t>
      </w:r>
      <w:r>
        <w:t>y el aprendizaje)</w:t>
      </w:r>
      <w:r>
        <w:br/>
      </w:r>
    </w:p>
    <w:p w14:paraId="0000000B" w14:textId="77777777" w:rsidR="00933EC7" w:rsidRDefault="00933EC7"/>
    <w:p w14:paraId="0000000C" w14:textId="77777777" w:rsidR="00933EC7" w:rsidRDefault="00933EC7"/>
    <w:p w14:paraId="0000000D" w14:textId="77777777" w:rsidR="00933EC7" w:rsidRDefault="00FD2100" w:rsidP="00B64209">
      <w:pPr>
        <w:pStyle w:val="Subttulo"/>
      </w:pPr>
      <w:bookmarkStart w:id="2" w:name="_iqp7nnwer1g7" w:colFirst="0" w:colLast="0"/>
      <w:bookmarkEnd w:id="2"/>
      <w:r>
        <w:br w:type="page"/>
      </w:r>
    </w:p>
    <w:p w14:paraId="0000000E" w14:textId="77777777" w:rsidR="00933EC7" w:rsidRDefault="00FD2100" w:rsidP="00B64209">
      <w:pPr>
        <w:pStyle w:val="Subttulo"/>
      </w:pPr>
      <w:bookmarkStart w:id="3" w:name="_hcza4qmbw6jo" w:colFirst="0" w:colLast="0"/>
      <w:bookmarkEnd w:id="3"/>
      <w:r>
        <w:lastRenderedPageBreak/>
        <w:t>Resumen (máx. 100 palabras)</w:t>
      </w:r>
    </w:p>
    <w:p w14:paraId="0000000F" w14:textId="77777777" w:rsidR="00933EC7" w:rsidRDefault="00FD2100">
      <w:r>
        <w:t>L</w:t>
      </w:r>
      <w:r>
        <w:t>orem ipsum dolor sit</w:t>
      </w:r>
      <w:r>
        <w:t xml:space="preserve"> amet consectetur, adipiscing elit felis integer libero primis, aptent curae nostra velit. </w:t>
      </w:r>
      <w:r w:rsidRPr="00E5047A">
        <w:rPr>
          <w:lang w:val="en-US"/>
        </w:rPr>
        <w:t>Penatibus blandit id suscipit est in euismod bibendum, metus justo hendrerit rutrum mi mauris pharetra cubilia, turpis cras enim facilisis et ante phasellus. Iaculis</w:t>
      </w:r>
      <w:r w:rsidRPr="00E5047A">
        <w:rPr>
          <w:lang w:val="en-US"/>
        </w:rPr>
        <w:t xml:space="preserve"> pharetra etiam vivamus non cursus vulputate eget varius, fusce facilisis rutrum imperdiet blandit penatibus tempor semper donec, rhoncus habitasse ligula consequat cubilia quam montes. Bibendum aenean augue arcu etiam nunc lacus condimentum dui taciti, no</w:t>
      </w:r>
      <w:r w:rsidRPr="00E5047A">
        <w:rPr>
          <w:lang w:val="en-US"/>
        </w:rPr>
        <w:t xml:space="preserve">n justo platea suscipit turpis blandit facilisi mattis lectus urna, sem nascetur cursus montes semper dapibus commodo himenaeos. </w:t>
      </w:r>
      <w:r>
        <w:t>Pellentesque eleifend et dictum lobortis commodo venenatis.</w:t>
      </w:r>
    </w:p>
    <w:p w14:paraId="00000010" w14:textId="77777777" w:rsidR="00933EC7" w:rsidRDefault="00FD2100">
      <w:r>
        <w:t xml:space="preserve"> </w:t>
      </w:r>
      <w:bookmarkStart w:id="4" w:name="_GoBack"/>
      <w:bookmarkEnd w:id="4"/>
    </w:p>
    <w:p w14:paraId="00000011" w14:textId="77777777" w:rsidR="00933EC7" w:rsidRDefault="00FD2100">
      <w:r>
        <w:rPr>
          <w:b/>
        </w:rPr>
        <w:t xml:space="preserve">Palabras clave: </w:t>
      </w:r>
      <w:r>
        <w:t>(palabras o frases breves separadas por comas)</w:t>
      </w:r>
    </w:p>
    <w:p w14:paraId="2218C353" w14:textId="77777777" w:rsidR="00933EC7" w:rsidRDefault="00933EC7"/>
    <w:p w14:paraId="44E8072F" w14:textId="77777777" w:rsidR="00E5047A" w:rsidRDefault="00E5047A"/>
    <w:p w14:paraId="55444A61" w14:textId="1AC3819C" w:rsidR="00BA5A1B" w:rsidRDefault="00E5047A">
      <w:pPr>
        <w:rPr>
          <w:b/>
          <w:sz w:val="40"/>
          <w:szCs w:val="40"/>
        </w:rPr>
      </w:pPr>
      <w:bookmarkStart w:id="5" w:name="_45q3tbo7j14q" w:colFirst="0" w:colLast="0"/>
      <w:bookmarkEnd w:id="5"/>
      <w:r>
        <w:br w:type="page"/>
      </w:r>
    </w:p>
    <w:p w14:paraId="00000013" w14:textId="0A50B534" w:rsidR="00933EC7" w:rsidRPr="00B64209" w:rsidRDefault="00FD2100" w:rsidP="00B64209">
      <w:pPr>
        <w:pStyle w:val="Ttulo1"/>
      </w:pPr>
      <w:r w:rsidRPr="00B64209">
        <w:lastRenderedPageBreak/>
        <w:t>Título nivel 1</w:t>
      </w:r>
    </w:p>
    <w:p w14:paraId="00000014" w14:textId="77777777" w:rsidR="00933EC7" w:rsidRPr="00E5047A" w:rsidRDefault="00FD2100">
      <w:pPr>
        <w:rPr>
          <w:lang w:val="en-US"/>
        </w:rPr>
      </w:pPr>
      <w:r>
        <w:t>L</w:t>
      </w:r>
      <w:r>
        <w:t xml:space="preserve">orem ipsum dolor sit amet consectetur, adipiscing elit felis integer libero primis, aptent curae nostra velit. </w:t>
      </w:r>
      <w:r w:rsidRPr="00E5047A">
        <w:rPr>
          <w:lang w:val="en-US"/>
        </w:rPr>
        <w:t>Penatibus blandit id suscipit est in euismod bibendum, metus justo hendrerit rutrum mi mauris pharetra cubilia, turpis cras enim facilisis et an</w:t>
      </w:r>
      <w:r w:rsidRPr="00E5047A">
        <w:rPr>
          <w:lang w:val="en-US"/>
        </w:rPr>
        <w:t>te phasellus.</w:t>
      </w:r>
    </w:p>
    <w:p w14:paraId="00000015" w14:textId="77777777" w:rsidR="00933EC7" w:rsidRDefault="00FD2100">
      <w:pPr>
        <w:ind w:firstLine="720"/>
      </w:pPr>
      <w:r w:rsidRPr="00E5047A">
        <w:rPr>
          <w:lang w:val="en-US"/>
        </w:rPr>
        <w:t>Laculis pharetra etiam vivamus non cursus vulputate eget varius, fusce facilisis rutrum imperdiet blandit penatibus tempor semper donec, rhoncus habitasse ligula consequat cubilia quam montes. Bibendum aenean augue arcu etiam nunc lacus condi</w:t>
      </w:r>
      <w:r w:rsidRPr="00E5047A">
        <w:rPr>
          <w:lang w:val="en-US"/>
        </w:rPr>
        <w:t xml:space="preserve">mentum dui taciti, non justo platea suscipit turpis blandit facilisi mattis lectus urna, sem nascetur cursus montes semper dapibus commodo himenaeos. </w:t>
      </w:r>
      <w:r>
        <w:t>Pellentesque eleifend et dictum lobortis commodo venenatis.</w:t>
      </w:r>
    </w:p>
    <w:p w14:paraId="00000016" w14:textId="77777777" w:rsidR="00933EC7" w:rsidRDefault="00FD2100">
      <w:pPr>
        <w:pStyle w:val="Ttulo2"/>
      </w:pPr>
      <w:bookmarkStart w:id="6" w:name="_mciccveri7w8" w:colFirst="0" w:colLast="0"/>
      <w:bookmarkEnd w:id="6"/>
      <w:r>
        <w:t>Título nivel 2</w:t>
      </w:r>
    </w:p>
    <w:p w14:paraId="00000017" w14:textId="2EB76B92" w:rsidR="00933EC7" w:rsidRPr="00E5047A" w:rsidRDefault="00FD2100">
      <w:pPr>
        <w:rPr>
          <w:lang w:val="en-US"/>
        </w:rPr>
      </w:pPr>
      <w:r>
        <w:t>Lorem ipsum dolor sit amet cons</w:t>
      </w:r>
      <w:r>
        <w:t xml:space="preserve">ectetur, adipiscing elit felis integer libero primis, aptent curae nostra velit. </w:t>
      </w:r>
      <w:r w:rsidRPr="00E5047A">
        <w:rPr>
          <w:lang w:val="en-US"/>
        </w:rPr>
        <w:t xml:space="preserve">Penatibus blandit id suscipit est in euismod bibendum, metus justo hendrerit rutrum mi mauris pharetra </w:t>
      </w:r>
    </w:p>
    <w:p w14:paraId="00000018" w14:textId="77777777" w:rsidR="00933EC7" w:rsidRPr="00B64209" w:rsidRDefault="00FD2100">
      <w:pPr>
        <w:pStyle w:val="Ttulo3"/>
        <w:rPr>
          <w:color w:val="000000"/>
        </w:rPr>
      </w:pPr>
      <w:bookmarkStart w:id="7" w:name="_raji5rkzbht0" w:colFirst="0" w:colLast="0"/>
      <w:bookmarkEnd w:id="7"/>
      <w:r w:rsidRPr="00B64209">
        <w:t>Título nivel 3</w:t>
      </w:r>
    </w:p>
    <w:p w14:paraId="00000019" w14:textId="77777777" w:rsidR="00933EC7" w:rsidRPr="00E5047A" w:rsidRDefault="00FD2100">
      <w:pPr>
        <w:rPr>
          <w:lang w:val="en-US"/>
        </w:rPr>
      </w:pPr>
      <w:r>
        <w:t xml:space="preserve">Lorem ipsum dolor sit amet consectetur, adipiscing elit </w:t>
      </w:r>
      <w:r>
        <w:t xml:space="preserve">felis integer libero primis, aptent curae nostra velit. </w:t>
      </w:r>
      <w:r w:rsidRPr="00E5047A">
        <w:rPr>
          <w:lang w:val="en-US"/>
        </w:rPr>
        <w:t>Penatibus blandit id suscipit est in euismod bibendum, metus justo hendrerit rutrum mi mauris pharetra cubilia, turpis cras enim facilisis et ante phasellus.</w:t>
      </w:r>
    </w:p>
    <w:p w14:paraId="0000001A" w14:textId="725C9ADA" w:rsidR="00933EC7" w:rsidRDefault="00FD2100">
      <w:pPr>
        <w:ind w:firstLine="720"/>
      </w:pPr>
      <w:r w:rsidRPr="00E5047A">
        <w:rPr>
          <w:lang w:val="en-US"/>
        </w:rPr>
        <w:t>Laculis pharetra etiam vivamus non cursus</w:t>
      </w:r>
      <w:r w:rsidR="008E2F30">
        <w:rPr>
          <w:rStyle w:val="Refdenotaalpie"/>
          <w:lang w:val="en-US"/>
        </w:rPr>
        <w:footnoteReference w:id="1"/>
      </w:r>
      <w:r w:rsidRPr="00E5047A">
        <w:rPr>
          <w:lang w:val="en-US"/>
        </w:rPr>
        <w:t xml:space="preserve"> </w:t>
      </w:r>
      <w:r w:rsidRPr="00E5047A">
        <w:rPr>
          <w:lang w:val="en-US"/>
        </w:rPr>
        <w:t>vulputate eget varius, fusce facilisis rutrum imperdiet blandit penatibus tempor semper donec, rhoncus habitasse ligula consequat cubilia quam montes. Bibendum aenean augue arcu etiam nunc lacus condimentum dui taciti, non justo platea suscipit turpis blan</w:t>
      </w:r>
      <w:r w:rsidRPr="00E5047A">
        <w:rPr>
          <w:lang w:val="en-US"/>
        </w:rPr>
        <w:t>dit facilisi mattis lectus urna, sem nascetur cursus montes semper dapibus commodo himenaeos</w:t>
      </w:r>
      <w:r w:rsidRPr="00212E51">
        <w:rPr>
          <w:lang w:val="en-US"/>
        </w:rPr>
        <w:t xml:space="preserve">. </w:t>
      </w:r>
      <w:r w:rsidRPr="00212E51">
        <w:t>Pellentesque</w:t>
      </w:r>
      <w:r>
        <w:t xml:space="preserve"> </w:t>
      </w:r>
      <w:r>
        <w:t>eleifend et dictum lobortis commodo venenatis.</w:t>
      </w:r>
    </w:p>
    <w:p w14:paraId="74A43AA5" w14:textId="77777777" w:rsidR="00E5047A" w:rsidRDefault="00E5047A">
      <w:bookmarkStart w:id="8" w:name="_cyafl1esobgt" w:colFirst="0" w:colLast="0"/>
      <w:bookmarkEnd w:id="8"/>
    </w:p>
    <w:p w14:paraId="0000001D" w14:textId="22298367" w:rsidR="00933EC7" w:rsidRDefault="00FD2100">
      <w:r>
        <w:t>Ejemplo de lista numerada</w:t>
      </w:r>
    </w:p>
    <w:p w14:paraId="0000001E" w14:textId="77777777" w:rsidR="00933EC7" w:rsidRDefault="00FD2100" w:rsidP="001D7CD2">
      <w:pPr>
        <w:pStyle w:val="Listanumerada"/>
      </w:pPr>
      <w:r>
        <w:t>Laculis pharetra etiam vivamus.</w:t>
      </w:r>
    </w:p>
    <w:p w14:paraId="0000001F" w14:textId="77777777" w:rsidR="00933EC7" w:rsidRDefault="00FD2100" w:rsidP="001D7CD2">
      <w:pPr>
        <w:pStyle w:val="Listanumerada"/>
      </w:pPr>
      <w:r>
        <w:t>Non cursus vulputate eget varius.</w:t>
      </w:r>
    </w:p>
    <w:p w14:paraId="00000020" w14:textId="77777777" w:rsidR="00933EC7" w:rsidRDefault="00FD2100" w:rsidP="001D7CD2">
      <w:pPr>
        <w:pStyle w:val="Listanumerada"/>
      </w:pPr>
      <w:r>
        <w:t>Fusce facilisis rutrum imperdiet blandit penatibus tem</w:t>
      </w:r>
      <w:r>
        <w:t>por semper donec.</w:t>
      </w:r>
    </w:p>
    <w:p w14:paraId="00000021" w14:textId="77777777" w:rsidR="00933EC7" w:rsidRDefault="00FD2100" w:rsidP="001D7CD2">
      <w:pPr>
        <w:pStyle w:val="Listanumerada"/>
      </w:pPr>
      <w:r>
        <w:t xml:space="preserve">Rhoncus habitasse ligula consequat cubilia quam montes. </w:t>
      </w:r>
    </w:p>
    <w:p w14:paraId="00000022" w14:textId="77777777" w:rsidR="00933EC7" w:rsidRDefault="00933EC7">
      <w:pPr>
        <w:spacing w:after="200"/>
        <w:ind w:left="720"/>
      </w:pPr>
    </w:p>
    <w:p w14:paraId="00000023" w14:textId="69DA7D27" w:rsidR="00933EC7" w:rsidRDefault="00FD2100">
      <w:pPr>
        <w:spacing w:after="200"/>
      </w:pPr>
      <w:r>
        <w:t xml:space="preserve">Ejemplo de lista con </w:t>
      </w:r>
      <w:r w:rsidR="00771415">
        <w:t>viñetas</w:t>
      </w:r>
      <w:r>
        <w:t>:</w:t>
      </w:r>
    </w:p>
    <w:p w14:paraId="00000024" w14:textId="5A2D7365" w:rsidR="00933EC7" w:rsidRDefault="00FD2100" w:rsidP="00BA5A1B">
      <w:pPr>
        <w:pStyle w:val="Listavieta"/>
      </w:pPr>
      <w:r>
        <w:t>Laculis pharetra etiam vivamus.</w:t>
      </w:r>
    </w:p>
    <w:p w14:paraId="00000025" w14:textId="2C86B3C0" w:rsidR="00933EC7" w:rsidRDefault="00FD2100" w:rsidP="00BA5A1B">
      <w:pPr>
        <w:pStyle w:val="Listavieta"/>
      </w:pPr>
      <w:r>
        <w:t>Non cursus vulputate eget varius.</w:t>
      </w:r>
    </w:p>
    <w:p w14:paraId="00000026" w14:textId="51420B86" w:rsidR="00933EC7" w:rsidRDefault="00FD2100" w:rsidP="00BA5A1B">
      <w:pPr>
        <w:pStyle w:val="Listavieta"/>
      </w:pPr>
      <w:r>
        <w:t>Fusce facilisis rutrum imperdiet blandit penatibus tempor semper donec.</w:t>
      </w:r>
    </w:p>
    <w:p w14:paraId="00000027" w14:textId="6042914E" w:rsidR="00933EC7" w:rsidRDefault="00FD2100" w:rsidP="00BA5A1B">
      <w:pPr>
        <w:pStyle w:val="Listavieta"/>
      </w:pPr>
      <w:r>
        <w:t xml:space="preserve">Rhoncus habitasse ligula consequat cubilia quam montes. </w:t>
      </w:r>
    </w:p>
    <w:p w14:paraId="00000028" w14:textId="0D13A11F" w:rsidR="00933EC7" w:rsidRDefault="002005DD">
      <w:r>
        <w:rPr>
          <w:noProof/>
        </w:rPr>
        <w:lastRenderedPageBreak/>
        <mc:AlternateContent>
          <mc:Choice Requires="wps">
            <w:drawing>
              <wp:anchor distT="71755" distB="107950" distL="114300" distR="114300" simplePos="0" relativeHeight="251658240" behindDoc="0" locked="0" layoutInCell="1" allowOverlap="1" wp14:anchorId="0E649720" wp14:editId="74F41DC1">
                <wp:simplePos x="0" y="0"/>
                <wp:positionH relativeFrom="column">
                  <wp:posOffset>51435</wp:posOffset>
                </wp:positionH>
                <wp:positionV relativeFrom="paragraph">
                  <wp:posOffset>294005</wp:posOffset>
                </wp:positionV>
                <wp:extent cx="5598795" cy="2553335"/>
                <wp:effectExtent l="0" t="0" r="1905" b="0"/>
                <wp:wrapTopAndBottom/>
                <wp:docPr id="1" name="Rectángulo 1"/>
                <wp:cNvGraphicFramePr/>
                <a:graphic xmlns:a="http://schemas.openxmlformats.org/drawingml/2006/main">
                  <a:graphicData uri="http://schemas.microsoft.com/office/word/2010/wordprocessingShape">
                    <wps:wsp>
                      <wps:cNvSpPr/>
                      <wps:spPr>
                        <a:xfrm>
                          <a:off x="0" y="0"/>
                          <a:ext cx="5598795" cy="2553335"/>
                        </a:xfrm>
                        <a:prstGeom prst="rect">
                          <a:avLst/>
                        </a:prstGeom>
                        <a:solidFill>
                          <a:schemeClr val="bg1">
                            <a:lumMod val="75000"/>
                          </a:schemeClr>
                        </a:solidFill>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7DBF6" id="Rectángulo 1" o:spid="_x0000_s1026" style="position:absolute;margin-left:4.05pt;margin-top:23.15pt;width:440.85pt;height:201.05pt;z-index:251658240;visibility:visible;mso-wrap-style:square;mso-width-percent:0;mso-height-percent:0;mso-wrap-distance-left:9pt;mso-wrap-distance-top:5.65pt;mso-wrap-distance-right:9pt;mso-wrap-distance-bottom:8.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" fillcolor="#bfbfbf [2412]" stroked="f" strokeweight="2pt">
                <w10:wrap type="topAndBottom"/>
              </v:rect>
            </w:pict>
          </mc:Fallback>
        </mc:AlternateContent>
      </w:r>
    </w:p>
    <w:p w14:paraId="0000002A" w14:textId="393420AF" w:rsidR="00933EC7" w:rsidRDefault="00FD2100" w:rsidP="009045B8">
      <w:pPr>
        <w:pStyle w:val="Epigrafe"/>
      </w:pPr>
      <w:r w:rsidRPr="00771415">
        <w:rPr>
          <w:b/>
        </w:rPr>
        <w:t>Figura 1</w:t>
      </w:r>
      <w:r>
        <w:t xml:space="preserve"> — Breve descripción de la imagen (ejemplo de epígrafe para imág</w:t>
      </w:r>
      <w:r w:rsidR="001D7CD2">
        <w:t>e</w:t>
      </w:r>
      <w:r>
        <w:t>nes)</w:t>
      </w:r>
    </w:p>
    <w:p w14:paraId="0000002B" w14:textId="77777777" w:rsidR="00933EC7" w:rsidRDefault="00FD2100" w:rsidP="009045B8">
      <w:pPr>
        <w:pStyle w:val="Epigrafe"/>
      </w:pPr>
      <w:r w:rsidRPr="00771415">
        <w:rPr>
          <w:b/>
        </w:rPr>
        <w:t>Tabla 1</w:t>
      </w:r>
      <w:r>
        <w:t xml:space="preserve"> — Breve descripción del contenido de la tabla (ejemplo de epígrafe para tablas)</w:t>
      </w:r>
    </w:p>
    <w:p w14:paraId="0000002C" w14:textId="77777777" w:rsidR="00933EC7" w:rsidRDefault="00933EC7">
      <w:pPr>
        <w:rPr>
          <w:color w:val="666666"/>
          <w:sz w:val="18"/>
          <w:szCs w:val="18"/>
        </w:rPr>
      </w:pPr>
    </w:p>
    <w:p w14:paraId="0000002D" w14:textId="004B39A1" w:rsidR="00933EC7" w:rsidRDefault="00BA5A1B">
      <w:pPr>
        <w:pStyle w:val="Ttulo3"/>
      </w:pPr>
      <w:bookmarkStart w:id="9" w:name="_76xn7embs2x0" w:colFirst="0" w:colLast="0"/>
      <w:bookmarkEnd w:id="9"/>
      <w:r>
        <w:t>Citas</w:t>
      </w:r>
    </w:p>
    <w:p w14:paraId="0000002E" w14:textId="4FEF85D2" w:rsidR="00933EC7" w:rsidRDefault="00FD2100">
      <w:r>
        <w:t>Lorem ipsum dolor sit amet consectetur, adipiscing elit felis integer libero primis, aptent curae nostra velit. Penatibus blandit id suscipit est in euismod bibendum, metus justo hendrerit rutrum mi mauris pharetra cubilia, turpis cras enim facilisis et an</w:t>
      </w:r>
      <w:r>
        <w:t>te phasellus. El índice de muertes violentas durante el siglo XXI ha aumentado de manera exponencial (Ramírez, 1983)</w:t>
      </w:r>
    </w:p>
    <w:p w14:paraId="67CDA7BE" w14:textId="228331DE" w:rsidR="00B47149" w:rsidRPr="00B47149" w:rsidRDefault="00B47149" w:rsidP="00B47149">
      <w:pPr>
        <w:rPr>
          <w:lang w:val="es-AR"/>
        </w:rPr>
      </w:pPr>
      <w:r w:rsidRPr="00B47149">
        <w:rPr>
          <w:lang w:val="es-AR"/>
        </w:rPr>
        <w:t xml:space="preserve">En este exacto momento, las partículas que habían sido aceleradas, pasan inmediatamente a otro estado del alma. Berrío (2019) afirma que </w:t>
      </w:r>
      <w:r w:rsidR="00ED60DE">
        <w:rPr>
          <w:lang w:val="es-AR"/>
        </w:rPr>
        <w:t>«</w:t>
      </w:r>
      <w:r w:rsidRPr="00B47149">
        <w:rPr>
          <w:lang w:val="es-AR"/>
        </w:rPr>
        <w:t>esto es la prueba cabal de la existencia divina y de la presencia de un ser más poderoso entre nosotros</w:t>
      </w:r>
      <w:r w:rsidR="00ED60DE">
        <w:rPr>
          <w:lang w:val="es-AR"/>
        </w:rPr>
        <w:t>»</w:t>
      </w:r>
      <w:r w:rsidRPr="00B47149">
        <w:rPr>
          <w:lang w:val="es-AR"/>
        </w:rPr>
        <w:t> (p. 87).</w:t>
      </w:r>
    </w:p>
    <w:p w14:paraId="1355371F" w14:textId="4E7E586F" w:rsidR="00F15402" w:rsidRPr="00F15402" w:rsidRDefault="00F15402" w:rsidP="00F15402">
      <w:pPr>
        <w:rPr>
          <w:lang w:val="es-AR"/>
        </w:rPr>
      </w:pPr>
      <w:r>
        <w:rPr>
          <w:lang w:val="es-AR"/>
        </w:rPr>
        <w:t>«</w:t>
      </w:r>
      <w:r w:rsidRPr="00F15402">
        <w:rPr>
          <w:lang w:val="es-AR"/>
        </w:rPr>
        <w:t>La acelaración de las partículas y su posterior calma es la prueba cabal de la existencia divina y de la presencia de un ser más poderoso entre nosotros</w:t>
      </w:r>
      <w:r>
        <w:rPr>
          <w:lang w:val="es-AR"/>
        </w:rPr>
        <w:t>»</w:t>
      </w:r>
      <w:r w:rsidRPr="00F15402">
        <w:rPr>
          <w:lang w:val="es-AR"/>
        </w:rPr>
        <w:t> (Berrío, 2019, p. 87).</w:t>
      </w:r>
    </w:p>
    <w:p w14:paraId="32EDADEB" w14:textId="77777777" w:rsidR="00B47149" w:rsidRPr="00B47149" w:rsidRDefault="00B47149">
      <w:pPr>
        <w:rPr>
          <w:lang w:val="es-AR"/>
        </w:rPr>
      </w:pPr>
    </w:p>
    <w:p w14:paraId="2B7F9541" w14:textId="4AB95D4D" w:rsidR="00933EC7" w:rsidRDefault="00FD2100" w:rsidP="00BA5A1B">
      <w:pPr>
        <w:pStyle w:val="Citalarga"/>
      </w:pPr>
      <w:r>
        <w:t>Ejemplo de cita larga</w:t>
      </w:r>
      <w:r w:rsidR="00075139">
        <w:t xml:space="preserve"> de más de 40 palabras (en párrafo aparte con el siguiente estilo)</w:t>
      </w:r>
      <w:r>
        <w:t xml:space="preserve">. </w:t>
      </w:r>
      <w:r w:rsidR="00075139">
        <w:br/>
      </w:r>
      <w:r w:rsidR="00F15402" w:rsidRPr="00F15402">
        <w:t>Los dispositivos de abordaje territorial de la Sedronar se encuentran bajo la órbita de la Dirección Nacional de Abordaje Estratégico (DNAE) dependiente de la Subsecretaría de Abordaje Integral. A fines de 2019, culminando la gestión, la Dirección publicó un informe donde presentó el Modelo de Abordaje Integral Territorial (…) Allí, se define a las problemáticas de consumo desde una perspectiva relacional, esto es, como un fenómeno plural, que tiene múltiples manifestaciones dependiendo de las prácticas, representaciones, saberes, subjetividades, sustancias y contextos. (Corbelle, 2021, p. 53)</w:t>
      </w:r>
    </w:p>
    <w:p w14:paraId="443D2FCF" w14:textId="7A5FF40F" w:rsidR="003151B5" w:rsidRDefault="003151B5" w:rsidP="00BA5A1B">
      <w:pPr>
        <w:pStyle w:val="Citalarga"/>
      </w:pPr>
    </w:p>
    <w:p w14:paraId="4E22D7D0" w14:textId="29BE23DA" w:rsidR="003151B5" w:rsidRDefault="003151B5" w:rsidP="00BA5A1B">
      <w:pPr>
        <w:pStyle w:val="Citalarga"/>
      </w:pPr>
    </w:p>
    <w:p w14:paraId="7E721B23" w14:textId="77777777" w:rsidR="003151B5" w:rsidRDefault="003151B5" w:rsidP="00BA5A1B">
      <w:pPr>
        <w:pStyle w:val="Citalarga"/>
      </w:pPr>
    </w:p>
    <w:p w14:paraId="50910D16" w14:textId="77777777" w:rsidR="00771415" w:rsidRDefault="00771415">
      <w:pPr>
        <w:rPr>
          <w:b/>
          <w:sz w:val="40"/>
          <w:szCs w:val="40"/>
        </w:rPr>
      </w:pPr>
      <w:bookmarkStart w:id="10" w:name="_83uo05wdq91t" w:colFirst="0" w:colLast="0"/>
      <w:bookmarkEnd w:id="10"/>
      <w:r>
        <w:br w:type="page"/>
      </w:r>
    </w:p>
    <w:p w14:paraId="00000030" w14:textId="3CC8CD94" w:rsidR="00933EC7" w:rsidRDefault="00B6769A" w:rsidP="005C228C">
      <w:pPr>
        <w:pStyle w:val="Ttulo3"/>
      </w:pPr>
      <w:r>
        <w:lastRenderedPageBreak/>
        <w:t>Referencias bibliográficas</w:t>
      </w:r>
    </w:p>
    <w:p w14:paraId="2320E4CF" w14:textId="77777777" w:rsidR="005C228C" w:rsidRPr="005C228C" w:rsidRDefault="005C228C" w:rsidP="005C228C"/>
    <w:p w14:paraId="47794E3A" w14:textId="2CBDDEF2" w:rsidR="00564700" w:rsidRDefault="00564700" w:rsidP="00BA5A1B">
      <w:pPr>
        <w:pStyle w:val="Bibliografia"/>
        <w:rPr>
          <w:lang w:val="en"/>
        </w:rPr>
      </w:pPr>
      <w:r w:rsidRPr="005C228C">
        <w:rPr>
          <w:lang w:val="es-AR"/>
        </w:rPr>
        <w:t xml:space="preserve">Buller, J. L. (2012). </w:t>
      </w:r>
      <w:r w:rsidRPr="00564700">
        <w:rPr>
          <w:i/>
          <w:lang w:val="en"/>
        </w:rPr>
        <w:t>Best Practices in Teacher Assessment: A Practical Guide for Academic Leaders</w:t>
      </w:r>
      <w:r w:rsidRPr="00564700">
        <w:rPr>
          <w:lang w:val="en"/>
        </w:rPr>
        <w:t>. Jossey-Bass.</w:t>
      </w:r>
    </w:p>
    <w:p w14:paraId="365F93C0" w14:textId="11F901EF" w:rsidR="00564700" w:rsidRDefault="00564700" w:rsidP="00564700">
      <w:pPr>
        <w:pStyle w:val="Bibliografia"/>
      </w:pPr>
      <w:r>
        <w:t xml:space="preserve">Castañeda Naranjo, L. A. y Palacios Neri, J. (2015). Nanotecnología: fuente de nuevos paradigmas. </w:t>
      </w:r>
      <w:r>
        <w:rPr>
          <w:i/>
        </w:rPr>
        <w:t xml:space="preserve">Mundo Nano. Revista Interdisciplinaria en Nanociencias y Nanotecnología, </w:t>
      </w:r>
      <w:r>
        <w:t>7(12), 45-49.</w:t>
      </w:r>
    </w:p>
    <w:p w14:paraId="18CBF755" w14:textId="7554A496" w:rsidR="00564700" w:rsidRPr="00B6769A" w:rsidRDefault="00564700" w:rsidP="00564700">
      <w:pPr>
        <w:pStyle w:val="Bibliografia"/>
        <w:rPr>
          <w:lang w:val="es-AR"/>
        </w:rPr>
      </w:pPr>
      <w:r w:rsidRPr="00564700">
        <w:rPr>
          <w:lang w:val="en"/>
        </w:rPr>
        <w:t xml:space="preserve">Dommeyer, C. J., Baum, P., &amp; Hanna, R. W. (2002). Attitudes of university students towards methods of collecting teaching assessments: in class versus online. </w:t>
      </w:r>
      <w:r w:rsidRPr="00564700">
        <w:rPr>
          <w:i/>
          <w:lang w:val="en"/>
        </w:rPr>
        <w:t>Journal of Business Education</w:t>
      </w:r>
      <w:r w:rsidRPr="00564700">
        <w:rPr>
          <w:lang w:val="en"/>
        </w:rPr>
        <w:t xml:space="preserve">, </w:t>
      </w:r>
      <w:r w:rsidRPr="00564700">
        <w:rPr>
          <w:i/>
          <w:lang w:val="en"/>
        </w:rPr>
        <w:t>78</w:t>
      </w:r>
      <w:r w:rsidRPr="00564700">
        <w:rPr>
          <w:lang w:val="en"/>
        </w:rPr>
        <w:t xml:space="preserve">(1),11–15. </w:t>
      </w:r>
      <w:hyperlink r:id="rId7" w:history="1">
        <w:r w:rsidR="00B6769A" w:rsidRPr="00B6769A">
          <w:rPr>
            <w:rStyle w:val="Hipervnculo"/>
            <w:lang w:val="es-AR"/>
          </w:rPr>
          <w:t>https://doi.org/10.1080/08832320209599691</w:t>
        </w:r>
      </w:hyperlink>
    </w:p>
    <w:p w14:paraId="0BB40B8A" w14:textId="57B40FAC" w:rsidR="00564700" w:rsidRDefault="00564700" w:rsidP="00B6769A">
      <w:pPr>
        <w:pStyle w:val="Bibliografia"/>
      </w:pPr>
      <w:r>
        <w:t>Herrera Cáceres, C. y Rosillo Peña, M. (2019). Confort y eficiencia energética en el diseño de edificaciones. Universidad del Valle.</w:t>
      </w:r>
    </w:p>
    <w:p w14:paraId="31CA13C6" w14:textId="77777777" w:rsidR="005C228C" w:rsidRDefault="005C228C" w:rsidP="00564700">
      <w:pPr>
        <w:pStyle w:val="Bibliografia"/>
      </w:pPr>
    </w:p>
    <w:p w14:paraId="0B1EC45B" w14:textId="77777777" w:rsidR="00564700" w:rsidRDefault="00564700" w:rsidP="00BA5A1B">
      <w:pPr>
        <w:pStyle w:val="Bibliografia"/>
      </w:pPr>
    </w:p>
    <w:p w14:paraId="00000033" w14:textId="77777777" w:rsidR="00933EC7" w:rsidRDefault="00933EC7"/>
    <w:p w14:paraId="00000034" w14:textId="77777777" w:rsidR="00933EC7" w:rsidRDefault="00933EC7"/>
    <w:p w14:paraId="00000035" w14:textId="77777777" w:rsidR="00933EC7" w:rsidRDefault="00933EC7"/>
    <w:p w14:paraId="00000036" w14:textId="77777777" w:rsidR="00933EC7" w:rsidRDefault="00933EC7"/>
    <w:p w14:paraId="00000037" w14:textId="77777777" w:rsidR="00933EC7" w:rsidRDefault="00933EC7"/>
    <w:p w14:paraId="00000038" w14:textId="77777777" w:rsidR="00933EC7" w:rsidRDefault="00933EC7"/>
    <w:p w14:paraId="00000039" w14:textId="77777777" w:rsidR="00933EC7" w:rsidRDefault="00933EC7"/>
    <w:p w14:paraId="0000003A" w14:textId="77777777" w:rsidR="00933EC7" w:rsidRDefault="00933EC7"/>
    <w:p w14:paraId="0000003B" w14:textId="77777777" w:rsidR="00933EC7" w:rsidRDefault="00933EC7"/>
    <w:p w14:paraId="0000003C" w14:textId="77777777" w:rsidR="00933EC7" w:rsidRDefault="00933EC7"/>
    <w:p w14:paraId="0000003D" w14:textId="77777777" w:rsidR="00933EC7" w:rsidRDefault="00933EC7"/>
    <w:p w14:paraId="0000003E" w14:textId="77777777" w:rsidR="00933EC7" w:rsidRDefault="00933EC7"/>
    <w:p w14:paraId="0000003F" w14:textId="77777777" w:rsidR="00933EC7" w:rsidRDefault="00933EC7"/>
    <w:p w14:paraId="00000040" w14:textId="77777777" w:rsidR="00933EC7" w:rsidRDefault="00933EC7"/>
    <w:p w14:paraId="00000041" w14:textId="77777777" w:rsidR="00933EC7" w:rsidRDefault="00933EC7"/>
    <w:p w14:paraId="00000042" w14:textId="77777777" w:rsidR="00933EC7" w:rsidRDefault="00933EC7"/>
    <w:p w14:paraId="00000043" w14:textId="77777777" w:rsidR="00933EC7" w:rsidRDefault="00933EC7"/>
    <w:p w14:paraId="00000044" w14:textId="77777777" w:rsidR="00933EC7" w:rsidRDefault="00933EC7"/>
    <w:p w14:paraId="00000045" w14:textId="77777777" w:rsidR="00933EC7" w:rsidRDefault="00933EC7"/>
    <w:p w14:paraId="00000046" w14:textId="77777777" w:rsidR="00933EC7" w:rsidRDefault="00933EC7"/>
    <w:p w14:paraId="00000047" w14:textId="77777777" w:rsidR="00933EC7" w:rsidRDefault="00933EC7"/>
    <w:p w14:paraId="00000048" w14:textId="77777777" w:rsidR="00933EC7" w:rsidRDefault="00933EC7"/>
    <w:p w14:paraId="00000049" w14:textId="77777777" w:rsidR="00933EC7" w:rsidRDefault="00933EC7"/>
    <w:p w14:paraId="0000004A" w14:textId="77777777" w:rsidR="00933EC7" w:rsidRDefault="00933EC7"/>
    <w:p w14:paraId="0000004B" w14:textId="77777777" w:rsidR="00933EC7" w:rsidRDefault="00933EC7"/>
    <w:p w14:paraId="0000004C" w14:textId="77777777" w:rsidR="00933EC7" w:rsidRDefault="00933EC7"/>
    <w:p w14:paraId="0000004D" w14:textId="77777777" w:rsidR="00933EC7" w:rsidRDefault="00933EC7"/>
    <w:p w14:paraId="0000004E" w14:textId="77777777" w:rsidR="00933EC7" w:rsidRDefault="00933EC7"/>
    <w:p w14:paraId="3FE43094" w14:textId="748ADC4E" w:rsidR="00DB6FCA" w:rsidRDefault="00DB6FCA" w:rsidP="00DB6FCA">
      <w:pPr>
        <w:pStyle w:val="Ttulo2"/>
      </w:pPr>
      <w:r>
        <w:lastRenderedPageBreak/>
        <w:t>Info para la edición y diseño del artículo</w:t>
      </w:r>
    </w:p>
    <w:p w14:paraId="23821C74" w14:textId="518A5FD0" w:rsidR="00DB6FCA" w:rsidRDefault="00DB6FCA" w:rsidP="00DB6FCA"/>
    <w:p w14:paraId="461D8474" w14:textId="376C52BB" w:rsidR="00DB6FCA" w:rsidRDefault="00DB6FCA" w:rsidP="00DB6FCA">
      <w:r w:rsidRPr="00911F4E">
        <w:rPr>
          <w:b/>
        </w:rPr>
        <w:t>Imágenes:</w:t>
      </w:r>
      <w:r>
        <w:t xml:space="preserve"> </w:t>
      </w:r>
      <w:r>
        <w:br/>
        <w:t xml:space="preserve">Cargar las imágenes en alta resolución en Drive y </w:t>
      </w:r>
      <w:r w:rsidR="00B827A7">
        <w:t xml:space="preserve">por otro lado </w:t>
      </w:r>
      <w:r>
        <w:t xml:space="preserve">aplicarlas en el flujo del artículo con el epígrafe y detalle correspondiente a cada una. </w:t>
      </w:r>
      <w:r>
        <w:br/>
      </w:r>
      <w:r>
        <w:br/>
      </w:r>
      <w:r w:rsidRPr="00911F4E">
        <w:rPr>
          <w:b/>
        </w:rPr>
        <w:t>Destacados:</w:t>
      </w:r>
      <w:r>
        <w:br/>
        <w:t>Copiar y pegar aquí abajo algunos (3 o 4) estractos del artículo que pue</w:t>
      </w:r>
      <w:r w:rsidR="00EB7B03">
        <w:t>d</w:t>
      </w:r>
      <w:r>
        <w:t xml:space="preserve">an, eventualmente, utilizarse como destacados para el diseño de </w:t>
      </w:r>
      <w:r w:rsidR="00EB7B03">
        <w:t xml:space="preserve">la </w:t>
      </w:r>
      <w:r>
        <w:t>publicación. En el caso de que sean citas</w:t>
      </w:r>
      <w:r w:rsidR="00EB7B03">
        <w:t xml:space="preserve"> textuales</w:t>
      </w:r>
      <w:r>
        <w:t xml:space="preserve"> indicar autor.</w:t>
      </w:r>
    </w:p>
    <w:p w14:paraId="697A5BF9" w14:textId="16275ED7" w:rsidR="009F3A6C" w:rsidRDefault="009F3A6C" w:rsidP="00DB6FCA"/>
    <w:p w14:paraId="0487634F" w14:textId="7C056DD2" w:rsidR="00911F4E" w:rsidRDefault="00EB7B03" w:rsidP="00911F4E">
      <w:r>
        <w:rPr>
          <w:b/>
        </w:rPr>
        <w:t>Uso de c</w:t>
      </w:r>
      <w:r w:rsidR="00911F4E" w:rsidRPr="00911F4E">
        <w:rPr>
          <w:b/>
        </w:rPr>
        <w:t>omillas</w:t>
      </w:r>
      <w:r>
        <w:rPr>
          <w:b/>
        </w:rPr>
        <w:t xml:space="preserve"> (según</w:t>
      </w:r>
      <w:r w:rsidR="009A4545" w:rsidRPr="00EB7B03">
        <w:rPr>
          <w:b/>
        </w:rPr>
        <w:t xml:space="preserve"> normas APA</w:t>
      </w:r>
      <w:r>
        <w:rPr>
          <w:b/>
        </w:rPr>
        <w:t>)</w:t>
      </w:r>
      <w:r w:rsidR="009A4545">
        <w:t xml:space="preserve"> </w:t>
      </w:r>
      <w:r w:rsidR="009A4545">
        <w:br/>
        <w:t>U</w:t>
      </w:r>
      <w:r w:rsidR="00911F4E">
        <w:t>s</w:t>
      </w:r>
      <w:r>
        <w:t>ar</w:t>
      </w:r>
      <w:r w:rsidR="00911F4E">
        <w:t xml:space="preserve"> comillas dobles en:</w:t>
      </w:r>
    </w:p>
    <w:p w14:paraId="6B9C8097" w14:textId="77777777" w:rsidR="00911F4E" w:rsidRDefault="00911F4E" w:rsidP="00911F4E">
      <w:pPr>
        <w:pStyle w:val="Listavieta"/>
      </w:pPr>
      <w:r>
        <w:t xml:space="preserve">Citas textuales de menos de 40 palabras. </w:t>
      </w:r>
    </w:p>
    <w:p w14:paraId="1FCC87AA" w14:textId="207159A5" w:rsidR="00911F4E" w:rsidRDefault="00911F4E" w:rsidP="00911F4E">
      <w:pPr>
        <w:pStyle w:val="Listavieta"/>
      </w:pPr>
      <w:r w:rsidRPr="009F3A6C">
        <w:t>T</w:t>
      </w:r>
      <w:r w:rsidR="009F3A6C" w:rsidRPr="009F3A6C">
        <w:t>ítulo</w:t>
      </w:r>
      <w:r>
        <w:t xml:space="preserve"> </w:t>
      </w:r>
      <w:r w:rsidR="009F3A6C" w:rsidRPr="009F3A6C">
        <w:t>d</w:t>
      </w:r>
      <w:r>
        <w:t xml:space="preserve">e un </w:t>
      </w:r>
      <w:r w:rsidR="009F3A6C" w:rsidRPr="009F3A6C">
        <w:t>artículo</w:t>
      </w:r>
      <w:r>
        <w:t xml:space="preserve"> </w:t>
      </w:r>
      <w:r w:rsidR="009F3A6C" w:rsidRPr="009F3A6C">
        <w:t>de revista</w:t>
      </w:r>
      <w:r>
        <w:t xml:space="preserve">, </w:t>
      </w:r>
      <w:r w:rsidR="009F3A6C" w:rsidRPr="009F3A6C">
        <w:t xml:space="preserve">el capítulo de un </w:t>
      </w:r>
      <w:r>
        <w:t>libro</w:t>
      </w:r>
      <w:r w:rsidR="009F3A6C" w:rsidRPr="009F3A6C">
        <w:t xml:space="preserve"> o el nombre de una página web</w:t>
      </w:r>
      <w:r w:rsidR="0006309E">
        <w:t>.</w:t>
      </w:r>
    </w:p>
    <w:p w14:paraId="1923EFC1" w14:textId="3A2B28DC" w:rsidR="0006309E" w:rsidRDefault="0006309E" w:rsidP="0006309E">
      <w:pPr>
        <w:pStyle w:val="Listavieta"/>
      </w:pPr>
      <w:r>
        <w:t>Para enfatizar un término, palabra, frase, carta u oración como un ejemplo lingüístico</w:t>
      </w:r>
    </w:p>
    <w:p w14:paraId="0B67CEBD" w14:textId="29303710" w:rsidR="00911F4E" w:rsidRDefault="00EB7B03" w:rsidP="00911F4E">
      <w:r>
        <w:t>Usar</w:t>
      </w:r>
      <w:r w:rsidR="009F3A6C" w:rsidRPr="009F3A6C">
        <w:t xml:space="preserve"> comillas simples</w:t>
      </w:r>
      <w:r w:rsidR="00911F4E">
        <w:t>:</w:t>
      </w:r>
      <w:r w:rsidR="009F3A6C" w:rsidRPr="009F3A6C">
        <w:t xml:space="preserve"> </w:t>
      </w:r>
    </w:p>
    <w:p w14:paraId="41BDB0CE" w14:textId="3CEFDC49" w:rsidR="00911F4E" w:rsidRDefault="00911F4E" w:rsidP="00911F4E">
      <w:pPr>
        <w:pStyle w:val="Listavieta"/>
      </w:pPr>
      <w:r>
        <w:t>D</w:t>
      </w:r>
      <w:r w:rsidR="009F3A6C" w:rsidRPr="009F3A6C">
        <w:t>entro de las citas textuales para señalar las palabras que en la fuente original tenían comillas.</w:t>
      </w:r>
    </w:p>
    <w:p w14:paraId="64D85F2A" w14:textId="6F4CCDBD" w:rsidR="00911F4E" w:rsidRDefault="009F3A6C" w:rsidP="00911F4E">
      <w:pPr>
        <w:jc w:val="both"/>
      </w:pPr>
      <w:r w:rsidRPr="00911F4E">
        <w:t>No us</w:t>
      </w:r>
      <w:r w:rsidR="00EB7B03">
        <w:t>ar</w:t>
      </w:r>
      <w:r w:rsidRPr="00911F4E">
        <w:t xml:space="preserve"> comillas para: </w:t>
      </w:r>
    </w:p>
    <w:p w14:paraId="77015E88" w14:textId="77777777" w:rsidR="00911F4E" w:rsidRDefault="009F3A6C" w:rsidP="00911F4E">
      <w:pPr>
        <w:pStyle w:val="Listavieta"/>
      </w:pPr>
      <w:r w:rsidRPr="00911F4E">
        <w:t>Introducir</w:t>
      </w:r>
      <w:r w:rsidR="00911F4E">
        <w:t xml:space="preserve"> </w:t>
      </w:r>
      <w:r w:rsidRPr="00911F4E">
        <w:t>términos</w:t>
      </w:r>
      <w:r w:rsidR="00911F4E">
        <w:t xml:space="preserve"> </w:t>
      </w:r>
      <w:r w:rsidRPr="00911F4E">
        <w:t>técnicos.</w:t>
      </w:r>
      <w:r w:rsidR="00911F4E">
        <w:t xml:space="preserve"> </w:t>
      </w:r>
      <w:r w:rsidRPr="00911F4E">
        <w:t>En</w:t>
      </w:r>
      <w:r w:rsidR="00911F4E">
        <w:t xml:space="preserve"> </w:t>
      </w:r>
      <w:r w:rsidRPr="00911F4E">
        <w:t>este</w:t>
      </w:r>
      <w:r w:rsidRPr="00911F4E">
        <w:tab/>
        <w:t>caso,</w:t>
      </w:r>
      <w:r w:rsidR="00911F4E">
        <w:t xml:space="preserve"> </w:t>
      </w:r>
      <w:r w:rsidRPr="00911F4E">
        <w:t>use</w:t>
      </w:r>
      <w:r w:rsidR="00911F4E">
        <w:t xml:space="preserve"> </w:t>
      </w:r>
      <w:r w:rsidRPr="00911F4E">
        <w:t xml:space="preserve">cursivas. </w:t>
      </w:r>
    </w:p>
    <w:p w14:paraId="7F6E097C" w14:textId="08ACD92F" w:rsidR="009F3A6C" w:rsidRDefault="009F3A6C" w:rsidP="00911F4E">
      <w:pPr>
        <w:pStyle w:val="Listavieta"/>
      </w:pPr>
      <w:r w:rsidRPr="00911F4E">
        <w:t>Reproducir</w:t>
      </w:r>
      <w:r w:rsidR="00911F4E">
        <w:t xml:space="preserve"> </w:t>
      </w:r>
      <w:r w:rsidRPr="00911F4E">
        <w:t>citas</w:t>
      </w:r>
      <w:r w:rsidR="00911F4E">
        <w:t xml:space="preserve"> </w:t>
      </w:r>
      <w:r w:rsidRPr="00911F4E">
        <w:t>de</w:t>
      </w:r>
      <w:r w:rsidR="00911F4E">
        <w:t xml:space="preserve"> </w:t>
      </w:r>
      <w:r w:rsidRPr="00911F4E">
        <w:t>40</w:t>
      </w:r>
      <w:r w:rsidR="00911F4E">
        <w:t xml:space="preserve"> </w:t>
      </w:r>
      <w:r w:rsidRPr="00911F4E">
        <w:t>palabras</w:t>
      </w:r>
      <w:r w:rsidR="00911F4E">
        <w:t xml:space="preserve"> o </w:t>
      </w:r>
      <w:r w:rsidRPr="00911F4E">
        <w:t>más</w:t>
      </w:r>
      <w:r w:rsidR="00911F4E">
        <w:t>.</w:t>
      </w:r>
      <w:r w:rsidRPr="00911F4E">
        <w:tab/>
      </w:r>
    </w:p>
    <w:p w14:paraId="6A149D97" w14:textId="33EE8891" w:rsidR="00911F4E" w:rsidRDefault="00911F4E" w:rsidP="00911F4E">
      <w:pPr>
        <w:pStyle w:val="Listavieta"/>
        <w:numPr>
          <w:ilvl w:val="0"/>
          <w:numId w:val="0"/>
        </w:numPr>
        <w:ind w:left="720" w:hanging="360"/>
      </w:pPr>
    </w:p>
    <w:p w14:paraId="117DF615" w14:textId="4DE03707" w:rsidR="00EB7B03" w:rsidRPr="00EB7B03" w:rsidRDefault="00EB7B03" w:rsidP="00EB7B03">
      <w:pPr>
        <w:rPr>
          <w:b/>
        </w:rPr>
      </w:pPr>
      <w:r w:rsidRPr="00EB7B03">
        <w:rPr>
          <w:b/>
        </w:rPr>
        <w:t>Uso de i</w:t>
      </w:r>
      <w:r w:rsidR="00911F4E" w:rsidRPr="00EB7B03">
        <w:rPr>
          <w:b/>
        </w:rPr>
        <w:t>tálicas</w:t>
      </w:r>
      <w:r w:rsidRPr="00EB7B03">
        <w:rPr>
          <w:b/>
        </w:rPr>
        <w:t xml:space="preserve"> </w:t>
      </w:r>
      <w:r>
        <w:rPr>
          <w:b/>
        </w:rPr>
        <w:t>(según</w:t>
      </w:r>
      <w:r w:rsidR="009A4545" w:rsidRPr="00EB7B03">
        <w:rPr>
          <w:b/>
        </w:rPr>
        <w:t xml:space="preserve"> normas APA</w:t>
      </w:r>
      <w:r>
        <w:rPr>
          <w:b/>
        </w:rPr>
        <w:t>)</w:t>
      </w:r>
      <w:r w:rsidR="009A4545" w:rsidRPr="00EB7B03">
        <w:rPr>
          <w:b/>
        </w:rPr>
        <w:t xml:space="preserve"> </w:t>
      </w:r>
    </w:p>
    <w:p w14:paraId="062DC97C" w14:textId="491675B9" w:rsidR="000912A3" w:rsidRDefault="000912A3" w:rsidP="00EB7B03">
      <w:r w:rsidRPr="000912A3">
        <w:t>Us</w:t>
      </w:r>
      <w:r w:rsidR="00EB7B03">
        <w:t>ar</w:t>
      </w:r>
      <w:r w:rsidRPr="000912A3">
        <w:t xml:space="preserve"> cursivas </w:t>
      </w:r>
      <w:r>
        <w:t xml:space="preserve">o itálicas </w:t>
      </w:r>
      <w:r w:rsidRPr="000912A3">
        <w:t xml:space="preserve">para: </w:t>
      </w:r>
    </w:p>
    <w:p w14:paraId="1DAA77FF" w14:textId="5F00BF4E" w:rsidR="000912A3" w:rsidRDefault="000912A3" w:rsidP="000912A3">
      <w:pPr>
        <w:pStyle w:val="Listavieta"/>
      </w:pPr>
      <w:r w:rsidRPr="000912A3">
        <w:t>Palabras</w:t>
      </w:r>
      <w:r>
        <w:t xml:space="preserve"> </w:t>
      </w:r>
      <w:r w:rsidRPr="000912A3">
        <w:t>extranjeras</w:t>
      </w:r>
      <w:r>
        <w:t xml:space="preserve"> </w:t>
      </w:r>
      <w:r w:rsidRPr="000912A3">
        <w:t>no</w:t>
      </w:r>
      <w:r>
        <w:t xml:space="preserve"> </w:t>
      </w:r>
      <w:r w:rsidRPr="000912A3">
        <w:t>adaptadas,</w:t>
      </w:r>
      <w:r>
        <w:t xml:space="preserve"> </w:t>
      </w:r>
      <w:r w:rsidRPr="000912A3">
        <w:t>conocidas</w:t>
      </w:r>
      <w:r>
        <w:t xml:space="preserve"> </w:t>
      </w:r>
      <w:r w:rsidRPr="000912A3">
        <w:t>como</w:t>
      </w:r>
      <w:r>
        <w:t xml:space="preserve"> </w:t>
      </w:r>
      <w:r w:rsidRPr="000912A3">
        <w:t>extranjerismos crudos incluidas las expresiones latinas no adaptadas al españo</w:t>
      </w:r>
      <w:r w:rsidR="00EB7B03">
        <w:t>l.</w:t>
      </w:r>
      <w:r w:rsidRPr="000912A3">
        <w:tab/>
      </w:r>
    </w:p>
    <w:p w14:paraId="28AF63E4" w14:textId="5F5F873D" w:rsidR="000912A3" w:rsidRDefault="000912A3" w:rsidP="000912A3">
      <w:pPr>
        <w:pStyle w:val="Listavieta"/>
      </w:pPr>
      <w:r w:rsidRPr="000912A3">
        <w:t>Términos</w:t>
      </w:r>
      <w:r>
        <w:t xml:space="preserve"> </w:t>
      </w:r>
      <w:r w:rsidRPr="000912A3">
        <w:t>técnicos</w:t>
      </w:r>
      <w:r>
        <w:t xml:space="preserve"> </w:t>
      </w:r>
      <w:r w:rsidRPr="000912A3">
        <w:t>o</w:t>
      </w:r>
      <w:r>
        <w:t xml:space="preserve"> </w:t>
      </w:r>
      <w:r w:rsidRPr="000912A3">
        <w:t xml:space="preserve">claves, únicamente la primera vez que se emplean. </w:t>
      </w:r>
    </w:p>
    <w:p w14:paraId="0B0E1433" w14:textId="77777777" w:rsidR="000912A3" w:rsidRDefault="000912A3" w:rsidP="000912A3">
      <w:pPr>
        <w:pStyle w:val="Listavieta"/>
      </w:pPr>
      <w:r w:rsidRPr="000912A3">
        <w:t>Letras</w:t>
      </w:r>
      <w:r>
        <w:t xml:space="preserve"> </w:t>
      </w:r>
      <w:r w:rsidRPr="000912A3">
        <w:t>usadas</w:t>
      </w:r>
      <w:r>
        <w:t xml:space="preserve"> </w:t>
      </w:r>
      <w:r w:rsidRPr="000912A3">
        <w:t>como</w:t>
      </w:r>
      <w:r>
        <w:t xml:space="preserve"> </w:t>
      </w:r>
      <w:r w:rsidRPr="000912A3">
        <w:t>símbolos</w:t>
      </w:r>
      <w:r>
        <w:t xml:space="preserve"> </w:t>
      </w:r>
      <w:r w:rsidRPr="000912A3">
        <w:t>estadísticos</w:t>
      </w:r>
      <w:r>
        <w:t xml:space="preserve"> </w:t>
      </w:r>
      <w:r w:rsidRPr="000912A3">
        <w:t>o variables algebraicas</w:t>
      </w:r>
      <w:r>
        <w:t>.</w:t>
      </w:r>
    </w:p>
    <w:p w14:paraId="709125A2" w14:textId="77777777" w:rsidR="000912A3" w:rsidRDefault="000912A3" w:rsidP="000912A3">
      <w:pPr>
        <w:pStyle w:val="Listavieta"/>
      </w:pPr>
      <w:r w:rsidRPr="000912A3">
        <w:t>Títulos</w:t>
      </w:r>
      <w:r w:rsidRPr="000912A3">
        <w:tab/>
        <w:t>d</w:t>
      </w:r>
      <w:r>
        <w:t xml:space="preserve">e </w:t>
      </w:r>
      <w:r w:rsidRPr="000912A3">
        <w:t>libros</w:t>
      </w:r>
      <w:r>
        <w:t xml:space="preserve">, </w:t>
      </w:r>
      <w:r w:rsidRPr="000912A3">
        <w:t>periódicos, revistas, películas</w:t>
      </w:r>
      <w:r>
        <w:t xml:space="preserve">, </w:t>
      </w:r>
      <w:r w:rsidRPr="000912A3">
        <w:t>programas de televisión, nombres de sitios web, obras de</w:t>
      </w:r>
      <w:r>
        <w:t xml:space="preserve"> teatro</w:t>
      </w:r>
      <w:r w:rsidRPr="000912A3">
        <w:t xml:space="preserve"> </w:t>
      </w:r>
    </w:p>
    <w:p w14:paraId="6BE0BC49" w14:textId="17E21961" w:rsidR="000912A3" w:rsidRDefault="000912A3" w:rsidP="000912A3">
      <w:r w:rsidRPr="000912A3">
        <w:t>No us</w:t>
      </w:r>
      <w:r w:rsidR="00EB7B03">
        <w:t>ar</w:t>
      </w:r>
      <w:r w:rsidRPr="000912A3">
        <w:t xml:space="preserve"> cursivas para: </w:t>
      </w:r>
    </w:p>
    <w:p w14:paraId="1E047921" w14:textId="42178F36" w:rsidR="009A4545" w:rsidRDefault="000912A3" w:rsidP="000912A3">
      <w:pPr>
        <w:pStyle w:val="Listavieta"/>
      </w:pPr>
      <w:r w:rsidRPr="000912A3">
        <w:t>Títulos</w:t>
      </w:r>
      <w:r w:rsidRPr="000912A3">
        <w:tab/>
        <w:t>de</w:t>
      </w:r>
      <w:r>
        <w:t xml:space="preserve"> </w:t>
      </w:r>
      <w:r w:rsidRPr="000912A3">
        <w:t>artículos</w:t>
      </w:r>
      <w:r>
        <w:t xml:space="preserve"> </w:t>
      </w:r>
      <w:r w:rsidRPr="000912A3">
        <w:t>de</w:t>
      </w:r>
      <w:r>
        <w:t xml:space="preserve"> </w:t>
      </w:r>
      <w:r w:rsidRPr="000912A3">
        <w:t>revistas</w:t>
      </w:r>
      <w:r>
        <w:t xml:space="preserve"> </w:t>
      </w:r>
      <w:r w:rsidRPr="000912A3">
        <w:t>o</w:t>
      </w:r>
      <w:r>
        <w:t xml:space="preserve"> </w:t>
      </w:r>
      <w:r w:rsidRPr="000912A3">
        <w:t>periódicos,</w:t>
      </w:r>
      <w:r w:rsidRPr="000912A3">
        <w:tab/>
        <w:t>capítulos</w:t>
      </w:r>
      <w:r>
        <w:t xml:space="preserve"> </w:t>
      </w:r>
      <w:r w:rsidRPr="000912A3">
        <w:t>de</w:t>
      </w:r>
      <w:r>
        <w:t xml:space="preserve"> </w:t>
      </w:r>
      <w:r w:rsidRPr="000912A3">
        <w:t xml:space="preserve">libros y páginas web. En estos casos, use comillas dobles, solo si cita esos títulos en medio de su texto. </w:t>
      </w:r>
    </w:p>
    <w:p w14:paraId="1C16BE5E" w14:textId="1670BF9B" w:rsidR="009A4545" w:rsidRDefault="000912A3" w:rsidP="000912A3">
      <w:pPr>
        <w:pStyle w:val="Listavieta"/>
      </w:pPr>
      <w:r w:rsidRPr="000912A3">
        <w:t>Términos</w:t>
      </w:r>
      <w:r w:rsidR="00D862DB">
        <w:t xml:space="preserve"> </w:t>
      </w:r>
      <w:r w:rsidRPr="000912A3">
        <w:t>trigonométricos</w:t>
      </w:r>
      <w:r w:rsidR="00D862DB">
        <w:t xml:space="preserve"> </w:t>
      </w:r>
      <w:r w:rsidRPr="000912A3">
        <w:t>o</w:t>
      </w:r>
      <w:r w:rsidR="00D862DB">
        <w:t xml:space="preserve"> </w:t>
      </w:r>
      <w:r w:rsidRPr="000912A3">
        <w:t xml:space="preserve">químicos. </w:t>
      </w:r>
    </w:p>
    <w:p w14:paraId="59753994" w14:textId="7F67E9D7" w:rsidR="009A4545" w:rsidRDefault="0046331A" w:rsidP="000912A3">
      <w:pPr>
        <w:pStyle w:val="Listavieta"/>
      </w:pPr>
      <w:r>
        <w:t>No abusar del uso de comillas para s</w:t>
      </w:r>
      <w:r w:rsidR="000912A3" w:rsidRPr="000912A3">
        <w:t>imple</w:t>
      </w:r>
      <w:r>
        <w:t xml:space="preserve"> é</w:t>
      </w:r>
      <w:r w:rsidR="000912A3" w:rsidRPr="000912A3">
        <w:t>nfasis.</w:t>
      </w:r>
    </w:p>
    <w:p w14:paraId="448A87F4" w14:textId="7082C202" w:rsidR="00DB6FCA" w:rsidRDefault="000912A3" w:rsidP="000912A3">
      <w:pPr>
        <w:pStyle w:val="Listavieta"/>
      </w:pPr>
      <w:r w:rsidRPr="000912A3">
        <w:t>Abreviaturas</w:t>
      </w:r>
      <w:r w:rsidR="00D862DB">
        <w:t>.</w:t>
      </w:r>
    </w:p>
    <w:p w14:paraId="00000050" w14:textId="77777777" w:rsidR="00933EC7" w:rsidRDefault="00933EC7"/>
    <w:p w14:paraId="00000051" w14:textId="77777777" w:rsidR="00933EC7" w:rsidRDefault="00933EC7"/>
    <w:p w14:paraId="00000052" w14:textId="77777777" w:rsidR="00933EC7" w:rsidRDefault="00933EC7"/>
    <w:p w14:paraId="0000005F" w14:textId="77777777" w:rsidR="00933EC7" w:rsidRDefault="00933EC7"/>
    <w:sectPr w:rsidR="00933EC7" w:rsidSect="00D856EF">
      <w:headerReference w:type="default" r:id="rId8"/>
      <w:headerReference w:type="first" r:id="rId9"/>
      <w:pgSz w:w="11909" w:h="16834"/>
      <w:pgMar w:top="1701" w:right="1418"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D294D" w14:textId="77777777" w:rsidR="00FD2100" w:rsidRDefault="00FD2100">
      <w:pPr>
        <w:spacing w:line="240" w:lineRule="auto"/>
      </w:pPr>
      <w:r>
        <w:separator/>
      </w:r>
    </w:p>
  </w:endnote>
  <w:endnote w:type="continuationSeparator" w:id="0">
    <w:p w14:paraId="23C5CA22" w14:textId="77777777" w:rsidR="00FD2100" w:rsidRDefault="00FD21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C4A0E" w14:textId="77777777" w:rsidR="00FD2100" w:rsidRDefault="00FD2100">
      <w:pPr>
        <w:spacing w:line="240" w:lineRule="auto"/>
      </w:pPr>
      <w:r>
        <w:separator/>
      </w:r>
    </w:p>
  </w:footnote>
  <w:footnote w:type="continuationSeparator" w:id="0">
    <w:p w14:paraId="64569A2D" w14:textId="77777777" w:rsidR="00FD2100" w:rsidRDefault="00FD2100">
      <w:pPr>
        <w:spacing w:line="240" w:lineRule="auto"/>
      </w:pPr>
      <w:r>
        <w:continuationSeparator/>
      </w:r>
    </w:p>
  </w:footnote>
  <w:footnote w:id="1">
    <w:p w14:paraId="65ADA351" w14:textId="06782BD0" w:rsidR="008E2F30" w:rsidRPr="008E2F30" w:rsidRDefault="008E2F30" w:rsidP="00507BDB">
      <w:pPr>
        <w:pStyle w:val="Textonotapie"/>
        <w:rPr>
          <w:lang w:val="es-ES"/>
        </w:rPr>
      </w:pPr>
      <w:r>
        <w:rPr>
          <w:rStyle w:val="Refdenotaalpie"/>
        </w:rPr>
        <w:footnoteRef/>
      </w:r>
      <w:r>
        <w:t xml:space="preserve"> </w:t>
      </w:r>
      <w:r>
        <w:rPr>
          <w:lang w:val="es-ES"/>
        </w:rPr>
        <w:t>Esta es una nota al pie de ejemplo.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2" w14:textId="74D6301F" w:rsidR="00933EC7" w:rsidRDefault="00425D3F">
    <w:pPr>
      <w:rPr>
        <w:color w:val="999999"/>
      </w:rPr>
    </w:pPr>
    <w:r>
      <w:rPr>
        <w:color w:val="999999"/>
        <w:sz w:val="18"/>
        <w:szCs w:val="18"/>
      </w:rPr>
      <w:t xml:space="preserve">TÍTULO </w:t>
    </w:r>
    <w:r w:rsidR="00244F50">
      <w:rPr>
        <w:color w:val="999999"/>
        <w:sz w:val="18"/>
        <w:szCs w:val="18"/>
      </w:rPr>
      <w:t xml:space="preserve">DE ART. VERSIÓN </w:t>
    </w:r>
    <w:r>
      <w:rPr>
        <w:color w:val="999999"/>
        <w:sz w:val="18"/>
        <w:szCs w:val="18"/>
      </w:rPr>
      <w:t>CORT</w:t>
    </w:r>
    <w:r w:rsidR="00244F50">
      <w:rPr>
        <w:color w:val="999999"/>
        <w:sz w:val="18"/>
        <w:szCs w:val="18"/>
      </w:rPr>
      <w:t>A</w:t>
    </w:r>
    <w:r>
      <w:rPr>
        <w:color w:val="999999"/>
        <w:sz w:val="18"/>
        <w:szCs w:val="18"/>
      </w:rPr>
      <w:tab/>
    </w:r>
    <w:r w:rsidR="00FD2100">
      <w:rPr>
        <w:color w:val="999999"/>
        <w:sz w:val="18"/>
        <w:szCs w:val="18"/>
      </w:rPr>
      <w:tab/>
    </w:r>
    <w:r w:rsidR="00FD2100">
      <w:rPr>
        <w:color w:val="999999"/>
        <w:sz w:val="18"/>
        <w:szCs w:val="18"/>
      </w:rPr>
      <w:tab/>
    </w:r>
    <w:r w:rsidR="00FD2100">
      <w:rPr>
        <w:color w:val="999999"/>
      </w:rPr>
      <w:tab/>
    </w:r>
    <w:r w:rsidR="00FD2100">
      <w:rPr>
        <w:color w:val="999999"/>
      </w:rPr>
      <w:tab/>
    </w:r>
    <w:r w:rsidR="00FD2100">
      <w:rPr>
        <w:color w:val="999999"/>
      </w:rPr>
      <w:tab/>
    </w:r>
    <w:r w:rsidR="00FD2100">
      <w:rPr>
        <w:color w:val="999999"/>
      </w:rPr>
      <w:tab/>
    </w:r>
    <w:r w:rsidR="00FD2100">
      <w:rPr>
        <w:color w:val="999999"/>
      </w:rPr>
      <w:tab/>
    </w:r>
    <w:r w:rsidR="00FD2100">
      <w:rPr>
        <w:color w:val="999999"/>
      </w:rPr>
      <w:fldChar w:fldCharType="begin"/>
    </w:r>
    <w:r w:rsidR="00FD2100">
      <w:rPr>
        <w:color w:val="999999"/>
      </w:rPr>
      <w:instrText>PAGE</w:instrText>
    </w:r>
    <w:r w:rsidR="00E5047A">
      <w:rPr>
        <w:color w:val="999999"/>
      </w:rPr>
      <w:fldChar w:fldCharType="separate"/>
    </w:r>
    <w:r w:rsidR="00E5047A">
      <w:rPr>
        <w:noProof/>
        <w:color w:val="999999"/>
      </w:rPr>
      <w:t>1</w:t>
    </w:r>
    <w:r w:rsidR="00FD2100">
      <w:rPr>
        <w:color w:val="999999"/>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542796694"/>
      <w:docPartObj>
        <w:docPartGallery w:val="Page Numbers (Top of Page)"/>
        <w:docPartUnique/>
      </w:docPartObj>
    </w:sdtPr>
    <w:sdtContent>
      <w:p w14:paraId="123F9EDD" w14:textId="3CEC98D1" w:rsidR="00425D3F" w:rsidRDefault="00425D3F" w:rsidP="00A2340D">
        <w:pPr>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0000060" w14:textId="08210330" w:rsidR="00933EC7" w:rsidRPr="00425D3F" w:rsidRDefault="00933EC7" w:rsidP="00425D3F">
    <w:pPr>
      <w:ind w:right="360"/>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FA63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49D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41C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48DBB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961D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3A99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76FF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6E47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4242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5047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B2623"/>
    <w:multiLevelType w:val="multilevel"/>
    <w:tmpl w:val="B6A674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DCD5613"/>
    <w:multiLevelType w:val="multilevel"/>
    <w:tmpl w:val="4E9646CC"/>
    <w:lvl w:ilvl="0">
      <w:start w:val="1"/>
      <w:numFmt w:val="decimal"/>
      <w:pStyle w:val="Listanumerada"/>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8B60DAF"/>
    <w:multiLevelType w:val="multilevel"/>
    <w:tmpl w:val="BE2AEDF6"/>
    <w:lvl w:ilvl="0">
      <w:start w:val="1"/>
      <w:numFmt w:val="bullet"/>
      <w:pStyle w:val="Listavieta"/>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C7"/>
    <w:rsid w:val="0006309E"/>
    <w:rsid w:val="00075139"/>
    <w:rsid w:val="000912A3"/>
    <w:rsid w:val="001D7CD2"/>
    <w:rsid w:val="002005DD"/>
    <w:rsid w:val="00212E51"/>
    <w:rsid w:val="00215BB4"/>
    <w:rsid w:val="00244F50"/>
    <w:rsid w:val="003151B5"/>
    <w:rsid w:val="00425D3F"/>
    <w:rsid w:val="0046331A"/>
    <w:rsid w:val="00507BDB"/>
    <w:rsid w:val="00564700"/>
    <w:rsid w:val="005C228C"/>
    <w:rsid w:val="006A7179"/>
    <w:rsid w:val="00771415"/>
    <w:rsid w:val="008727BC"/>
    <w:rsid w:val="008E2F30"/>
    <w:rsid w:val="008E3967"/>
    <w:rsid w:val="009045B8"/>
    <w:rsid w:val="00911F4E"/>
    <w:rsid w:val="00933EC7"/>
    <w:rsid w:val="00942430"/>
    <w:rsid w:val="009A4545"/>
    <w:rsid w:val="009F3A6C"/>
    <w:rsid w:val="00B47149"/>
    <w:rsid w:val="00B64209"/>
    <w:rsid w:val="00B6769A"/>
    <w:rsid w:val="00B827A7"/>
    <w:rsid w:val="00BA5A1B"/>
    <w:rsid w:val="00CA0B7C"/>
    <w:rsid w:val="00D856EF"/>
    <w:rsid w:val="00D862DB"/>
    <w:rsid w:val="00DB6FCA"/>
    <w:rsid w:val="00E5047A"/>
    <w:rsid w:val="00EB7B03"/>
    <w:rsid w:val="00ED60DE"/>
    <w:rsid w:val="00F15402"/>
    <w:rsid w:val="00FB4DA1"/>
    <w:rsid w:val="00FD21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BB47"/>
  <w15:docId w15:val="{75FECE84-93BC-9D4F-B47F-F74834B8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419" w:eastAsia="es-ES_tradnl"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5A1B"/>
    <w:pPr>
      <w:spacing w:line="320" w:lineRule="exact"/>
      <w:contextualSpacing/>
    </w:pPr>
  </w:style>
  <w:style w:type="paragraph" w:styleId="Ttulo1">
    <w:name w:val="heading 1"/>
    <w:basedOn w:val="Normal"/>
    <w:next w:val="Normal"/>
    <w:autoRedefine/>
    <w:uiPriority w:val="9"/>
    <w:qFormat/>
    <w:rsid w:val="00B64209"/>
    <w:pPr>
      <w:keepNext/>
      <w:keepLines/>
      <w:spacing w:before="400" w:after="120" w:line="400" w:lineRule="exact"/>
      <w:outlineLvl w:val="0"/>
    </w:pPr>
    <w:rPr>
      <w:b/>
      <w:sz w:val="36"/>
      <w:szCs w:val="40"/>
    </w:rPr>
  </w:style>
  <w:style w:type="paragraph" w:styleId="Ttulo2">
    <w:name w:val="heading 2"/>
    <w:basedOn w:val="Normal"/>
    <w:next w:val="Normal"/>
    <w:uiPriority w:val="9"/>
    <w:unhideWhenUsed/>
    <w:qFormat/>
    <w:rsid w:val="005C228C"/>
    <w:pPr>
      <w:keepNext/>
      <w:keepLines/>
      <w:spacing w:before="360" w:after="120"/>
      <w:outlineLvl w:val="1"/>
    </w:pPr>
    <w:rPr>
      <w:b/>
      <w:sz w:val="32"/>
      <w:szCs w:val="32"/>
    </w:rPr>
  </w:style>
  <w:style w:type="paragraph" w:styleId="Ttulo3">
    <w:name w:val="heading 3"/>
    <w:basedOn w:val="Normal"/>
    <w:next w:val="Normal"/>
    <w:uiPriority w:val="9"/>
    <w:unhideWhenUsed/>
    <w:qFormat/>
    <w:rsid w:val="001D7CD2"/>
    <w:pPr>
      <w:keepNext/>
      <w:keepLines/>
      <w:spacing w:before="320"/>
      <w:outlineLvl w:val="2"/>
    </w:pPr>
    <w:rPr>
      <w:b/>
      <w:sz w:val="28"/>
      <w:szCs w:val="28"/>
    </w:rPr>
  </w:style>
  <w:style w:type="paragraph" w:styleId="Ttulo4">
    <w:name w:val="heading 4"/>
    <w:basedOn w:val="Normal"/>
    <w:next w:val="Normal"/>
    <w:uiPriority w:val="9"/>
    <w:unhideWhenUsed/>
    <w:qFormat/>
    <w:rsid w:val="001D7CD2"/>
    <w:pPr>
      <w:keepNext/>
      <w:keepLines/>
      <w:spacing w:before="320"/>
      <w:outlineLvl w:val="3"/>
    </w:pPr>
    <w:rPr>
      <w:b/>
    </w:rPr>
  </w:style>
  <w:style w:type="paragraph" w:styleId="Ttulo5">
    <w:name w:val="heading 5"/>
    <w:basedOn w:val="Normal"/>
    <w:next w:val="Normal"/>
    <w:uiPriority w:val="9"/>
    <w:semiHidden/>
    <w:unhideWhenUsed/>
    <w:qFormat/>
    <w:rsid w:val="00771415"/>
    <w:pPr>
      <w:keepNext/>
      <w:keepLines/>
      <w:spacing w:before="240" w:after="80" w:line="240" w:lineRule="auto"/>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unhideWhenUsed/>
    <w:rsid w:val="00771415"/>
    <w:rPr>
      <w:sz w:val="22"/>
    </w:rPr>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customStyle="1" w:styleId="Titulodearticulo">
    <w:name w:val="Titulo de articulo"/>
    <w:basedOn w:val="Normal"/>
    <w:next w:val="Normal"/>
    <w:autoRedefine/>
    <w:qFormat/>
    <w:rsid w:val="00244F50"/>
    <w:pPr>
      <w:spacing w:before="120" w:after="40" w:line="440" w:lineRule="exact"/>
      <w:contextualSpacing w:val="0"/>
    </w:pPr>
    <w:rPr>
      <w:b/>
      <w:sz w:val="44"/>
      <w:szCs w:val="40"/>
    </w:rPr>
  </w:style>
  <w:style w:type="paragraph" w:styleId="Subttulo">
    <w:name w:val="Subtitle"/>
    <w:basedOn w:val="Normal"/>
    <w:next w:val="Normal"/>
    <w:autoRedefine/>
    <w:uiPriority w:val="11"/>
    <w:qFormat/>
    <w:rsid w:val="00B64209"/>
    <w:pPr>
      <w:keepNext/>
      <w:keepLines/>
      <w:spacing w:after="320" w:line="240" w:lineRule="auto"/>
    </w:pPr>
    <w:rPr>
      <w:color w:val="7F7F7F" w:themeColor="text1" w:themeTint="80"/>
      <w:sz w:val="28"/>
      <w:szCs w:val="30"/>
    </w:rPr>
  </w:style>
  <w:style w:type="paragraph" w:styleId="Encabezado">
    <w:name w:val="header"/>
    <w:basedOn w:val="Normal"/>
    <w:link w:val="EncabezadoCar"/>
    <w:uiPriority w:val="99"/>
    <w:unhideWhenUsed/>
    <w:rsid w:val="00D856E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856EF"/>
    <w:rPr>
      <w:sz w:val="22"/>
    </w:rPr>
  </w:style>
  <w:style w:type="paragraph" w:styleId="Piedepgina">
    <w:name w:val="footer"/>
    <w:basedOn w:val="Normal"/>
    <w:link w:val="PiedepginaCar"/>
    <w:uiPriority w:val="99"/>
    <w:unhideWhenUsed/>
    <w:rsid w:val="00D856E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856EF"/>
    <w:rPr>
      <w:sz w:val="22"/>
    </w:rPr>
  </w:style>
  <w:style w:type="paragraph" w:styleId="Textonotapie">
    <w:name w:val="footnote text"/>
    <w:basedOn w:val="Normal"/>
    <w:link w:val="TextonotapieCar"/>
    <w:autoRedefine/>
    <w:uiPriority w:val="99"/>
    <w:unhideWhenUsed/>
    <w:qFormat/>
    <w:rsid w:val="00507BDB"/>
    <w:pPr>
      <w:spacing w:line="240" w:lineRule="auto"/>
    </w:pPr>
    <w:rPr>
      <w:color w:val="7F7F7F" w:themeColor="text1" w:themeTint="80"/>
      <w:sz w:val="18"/>
      <w:szCs w:val="20"/>
    </w:rPr>
  </w:style>
  <w:style w:type="character" w:customStyle="1" w:styleId="TextonotapieCar">
    <w:name w:val="Texto nota pie Car"/>
    <w:basedOn w:val="Fuentedeprrafopredeter"/>
    <w:link w:val="Textonotapie"/>
    <w:uiPriority w:val="99"/>
    <w:rsid w:val="00507BDB"/>
    <w:rPr>
      <w:color w:val="7F7F7F" w:themeColor="text1" w:themeTint="80"/>
      <w:sz w:val="18"/>
      <w:szCs w:val="20"/>
    </w:rPr>
  </w:style>
  <w:style w:type="character" w:styleId="nfasis">
    <w:name w:val="Emphasis"/>
    <w:basedOn w:val="Fuentedeprrafopredeter"/>
    <w:uiPriority w:val="20"/>
    <w:qFormat/>
    <w:rsid w:val="00771415"/>
    <w:rPr>
      <w:i/>
      <w:iCs/>
      <w:sz w:val="22"/>
    </w:rPr>
  </w:style>
  <w:style w:type="character" w:styleId="Refdenotaalpie">
    <w:name w:val="footnote reference"/>
    <w:basedOn w:val="Fuentedeprrafopredeter"/>
    <w:uiPriority w:val="99"/>
    <w:semiHidden/>
    <w:unhideWhenUsed/>
    <w:rsid w:val="008E2F30"/>
    <w:rPr>
      <w:sz w:val="22"/>
      <w:vertAlign w:val="superscript"/>
    </w:rPr>
  </w:style>
  <w:style w:type="character" w:styleId="Hipervnculo">
    <w:name w:val="Hyperlink"/>
    <w:basedOn w:val="Fuentedeprrafopredeter"/>
    <w:uiPriority w:val="99"/>
    <w:unhideWhenUsed/>
    <w:rsid w:val="00B6769A"/>
    <w:rPr>
      <w:color w:val="0000FF" w:themeColor="hyperlink"/>
      <w:sz w:val="22"/>
      <w:u w:val="single"/>
    </w:rPr>
  </w:style>
  <w:style w:type="character" w:styleId="Textoennegrita">
    <w:name w:val="Strong"/>
    <w:basedOn w:val="Fuentedeprrafopredeter"/>
    <w:uiPriority w:val="22"/>
    <w:rsid w:val="00771415"/>
    <w:rPr>
      <w:b/>
      <w:bCs/>
      <w:sz w:val="22"/>
    </w:rPr>
  </w:style>
  <w:style w:type="paragraph" w:customStyle="1" w:styleId="Listavieta">
    <w:name w:val="Lista viñeta"/>
    <w:basedOn w:val="Normal"/>
    <w:qFormat/>
    <w:rsid w:val="001D7CD2"/>
    <w:pPr>
      <w:numPr>
        <w:numId w:val="13"/>
      </w:numPr>
    </w:pPr>
  </w:style>
  <w:style w:type="paragraph" w:customStyle="1" w:styleId="Listanumerada">
    <w:name w:val="Lista numerada"/>
    <w:basedOn w:val="Normal"/>
    <w:qFormat/>
    <w:rsid w:val="001D7CD2"/>
    <w:pPr>
      <w:numPr>
        <w:numId w:val="1"/>
      </w:numPr>
      <w:ind w:left="714" w:hanging="357"/>
    </w:pPr>
  </w:style>
  <w:style w:type="paragraph" w:customStyle="1" w:styleId="Epigrafe">
    <w:name w:val="Epigrafe"/>
    <w:basedOn w:val="Normal"/>
    <w:qFormat/>
    <w:rsid w:val="00771415"/>
    <w:rPr>
      <w:color w:val="666666"/>
      <w:sz w:val="18"/>
      <w:szCs w:val="18"/>
    </w:rPr>
  </w:style>
  <w:style w:type="paragraph" w:customStyle="1" w:styleId="Citalarga">
    <w:name w:val="Cita larga"/>
    <w:basedOn w:val="Normal"/>
    <w:qFormat/>
    <w:rsid w:val="00BA5A1B"/>
    <w:pPr>
      <w:ind w:left="708"/>
    </w:pPr>
    <w:rPr>
      <w:sz w:val="20"/>
      <w:szCs w:val="20"/>
    </w:rPr>
  </w:style>
  <w:style w:type="paragraph" w:customStyle="1" w:styleId="Bibliografia">
    <w:name w:val="Bibliografia"/>
    <w:basedOn w:val="Normal"/>
    <w:qFormat/>
    <w:rsid w:val="00BA5A1B"/>
    <w:pPr>
      <w:ind w:left="566" w:hanging="566"/>
    </w:pPr>
  </w:style>
  <w:style w:type="character" w:styleId="Mencinsinresolver">
    <w:name w:val="Unresolved Mention"/>
    <w:basedOn w:val="Fuentedeprrafopredeter"/>
    <w:uiPriority w:val="99"/>
    <w:semiHidden/>
    <w:unhideWhenUsed/>
    <w:rsid w:val="00B6769A"/>
    <w:rPr>
      <w:color w:val="605E5C"/>
      <w:sz w:val="22"/>
      <w:shd w:val="clear" w:color="auto" w:fill="E1DFDD"/>
    </w:rPr>
  </w:style>
  <w:style w:type="character" w:styleId="Nmerodepgina">
    <w:name w:val="page number"/>
    <w:basedOn w:val="Fuentedeprrafopredeter"/>
    <w:uiPriority w:val="99"/>
    <w:semiHidden/>
    <w:unhideWhenUsed/>
    <w:rsid w:val="00425D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046482">
      <w:bodyDiv w:val="1"/>
      <w:marLeft w:val="0"/>
      <w:marRight w:val="0"/>
      <w:marTop w:val="0"/>
      <w:marBottom w:val="0"/>
      <w:divBdr>
        <w:top w:val="none" w:sz="0" w:space="0" w:color="auto"/>
        <w:left w:val="none" w:sz="0" w:space="0" w:color="auto"/>
        <w:bottom w:val="none" w:sz="0" w:space="0" w:color="auto"/>
        <w:right w:val="none" w:sz="0" w:space="0" w:color="auto"/>
      </w:divBdr>
    </w:div>
    <w:div w:id="1493595702">
      <w:bodyDiv w:val="1"/>
      <w:marLeft w:val="0"/>
      <w:marRight w:val="0"/>
      <w:marTop w:val="0"/>
      <w:marBottom w:val="0"/>
      <w:divBdr>
        <w:top w:val="none" w:sz="0" w:space="0" w:color="auto"/>
        <w:left w:val="none" w:sz="0" w:space="0" w:color="auto"/>
        <w:bottom w:val="none" w:sz="0" w:space="0" w:color="auto"/>
        <w:right w:val="none" w:sz="0" w:space="0" w:color="auto"/>
      </w:divBdr>
    </w:div>
    <w:div w:id="170521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80/088323202095996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DSB LAD - Plantilla para articulo - doc v3.docx</Template>
  <TotalTime>17</TotalTime>
  <Pages>6</Pages>
  <Words>1159</Words>
  <Characters>6375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2025-07-10T21:49:00Z</dcterms:created>
  <dcterms:modified xsi:type="dcterms:W3CDTF">2025-07-10T22:06:00Z</dcterms:modified>
</cp:coreProperties>
</file>